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0EE01" w14:textId="77777777" w:rsidR="00575B89" w:rsidRPr="00B60D9E" w:rsidRDefault="000606B2" w:rsidP="007011AB">
      <w:pPr>
        <w:pStyle w:val="Title"/>
        <w:spacing w:before="120"/>
        <w:ind w:left="2977"/>
        <w:jc w:val="left"/>
        <w:rPr>
          <w:color w:val="2F5496" w:themeColor="accent5" w:themeShade="BF"/>
        </w:rPr>
      </w:pPr>
      <w:r w:rsidRPr="00B60D9E">
        <w:rPr>
          <w:color w:val="2F5496" w:themeColor="accent5" w:themeShade="BF"/>
        </w:rPr>
        <w:t>T</w:t>
      </w:r>
      <w:r w:rsidR="009D14D6" w:rsidRPr="00B60D9E">
        <w:rPr>
          <w:color w:val="2F5496" w:themeColor="accent5" w:themeShade="BF"/>
        </w:rPr>
        <w:t xml:space="preserve">he </w:t>
      </w:r>
      <w:r w:rsidR="00575B89" w:rsidRPr="00B60D9E">
        <w:rPr>
          <w:color w:val="2F5496" w:themeColor="accent5" w:themeShade="BF"/>
        </w:rPr>
        <w:t>wheel of life</w:t>
      </w:r>
    </w:p>
    <w:p w14:paraId="3D9E8F62" w14:textId="3B6E1FD1" w:rsidR="009D14D6" w:rsidRPr="00B60D9E" w:rsidRDefault="009D14D6" w:rsidP="009D14D6">
      <w:pPr>
        <w:rPr>
          <w:color w:val="2F5496" w:themeColor="accent5" w:themeShade="BF"/>
        </w:rPr>
      </w:pPr>
    </w:p>
    <w:p w14:paraId="6BBD0B93" w14:textId="77777777" w:rsidR="00575B89" w:rsidRDefault="00575B89" w:rsidP="009D14D6"/>
    <w:p w14:paraId="4E71FB24" w14:textId="77777777" w:rsidR="00575B89" w:rsidRDefault="00575B89" w:rsidP="009D14D6"/>
    <w:p w14:paraId="635D47DA" w14:textId="151BB6A4" w:rsidR="00936283" w:rsidRDefault="00575B89" w:rsidP="009D14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3893F" wp14:editId="18B1F53D">
                <wp:simplePos x="0" y="0"/>
                <wp:positionH relativeFrom="column">
                  <wp:posOffset>641350</wp:posOffset>
                </wp:positionH>
                <wp:positionV relativeFrom="paragraph">
                  <wp:posOffset>6177915</wp:posOffset>
                </wp:positionV>
                <wp:extent cx="1546860" cy="622935"/>
                <wp:effectExtent l="0" t="254000" r="0" b="24066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0853">
                          <a:off x="0" y="0"/>
                          <a:ext cx="154686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0A84E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Future</w:t>
                            </w:r>
                          </w:p>
                          <w:p w14:paraId="17255975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3893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6" o:spid="_x0000_s1026" type="#_x0000_t202" style="position:absolute;margin-left:50.5pt;margin-top:486.45pt;width:121.8pt;height:49.05pt;rotation:143180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" filled="f" stroked="f">
                <v:textbox>
                  <w:txbxContent>
                    <w:p w14:paraId="0060A84E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Future</w:t>
                      </w:r>
                    </w:p>
                    <w:p w14:paraId="17255975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FD567" wp14:editId="5B4D26D5">
                <wp:simplePos x="0" y="0"/>
                <wp:positionH relativeFrom="column">
                  <wp:posOffset>-1181735</wp:posOffset>
                </wp:positionH>
                <wp:positionV relativeFrom="paragraph">
                  <wp:posOffset>4606290</wp:posOffset>
                </wp:positionV>
                <wp:extent cx="2141220" cy="469900"/>
                <wp:effectExtent l="276860" t="0" r="345440" b="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53169">
                          <a:off x="0" y="0"/>
                          <a:ext cx="21412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1442F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Home</w:t>
                            </w:r>
                          </w:p>
                          <w:p w14:paraId="3791B6A4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D567" id="Text_x0020_Box_x0020_48" o:spid="_x0000_s1027" type="#_x0000_t202" style="position:absolute;margin-left:-93.05pt;margin-top:362.7pt;width:168.6pt;height:37pt;rotation:43179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" filled="f" stroked="f">
                <v:textbox>
                  <w:txbxContent>
                    <w:p w14:paraId="7CB1442F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Home</w:t>
                      </w:r>
                    </w:p>
                    <w:p w14:paraId="3791B6A4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4457B" wp14:editId="604D54B7">
                <wp:simplePos x="0" y="0"/>
                <wp:positionH relativeFrom="column">
                  <wp:posOffset>2950210</wp:posOffset>
                </wp:positionH>
                <wp:positionV relativeFrom="paragraph">
                  <wp:posOffset>6227445</wp:posOffset>
                </wp:positionV>
                <wp:extent cx="1915160" cy="543560"/>
                <wp:effectExtent l="0" t="330200" r="15240" b="34544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30520">
                          <a:off x="0" y="0"/>
                          <a:ext cx="19151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E75F9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457B" id="Text_x0020_Box_x0020_45" o:spid="_x0000_s1028" type="#_x0000_t202" style="position:absolute;margin-left:232.3pt;margin-top:490.35pt;width:150.8pt;height:42.8pt;rotation:-14958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" filled="f" stroked="f">
                <v:textbox>
                  <w:txbxContent>
                    <w:p w14:paraId="5BDE75F9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9615C" wp14:editId="6E89DAC1">
                <wp:simplePos x="0" y="0"/>
                <wp:positionH relativeFrom="column">
                  <wp:posOffset>4531360</wp:posOffset>
                </wp:positionH>
                <wp:positionV relativeFrom="paragraph">
                  <wp:posOffset>4603750</wp:posOffset>
                </wp:positionV>
                <wp:extent cx="2141220" cy="469900"/>
                <wp:effectExtent l="353060" t="0" r="447040" b="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78416">
                          <a:off x="0" y="0"/>
                          <a:ext cx="21412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D77A4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Finance</w:t>
                            </w:r>
                          </w:p>
                          <w:p w14:paraId="51439BFA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615C" id="Text_x0020_Box_x0020_50" o:spid="_x0000_s1029" type="#_x0000_t202" style="position:absolute;margin-left:356.8pt;margin-top:362.5pt;width:168.6pt;height:37pt;rotation:-428341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" filled="f" stroked="f">
                <v:textbox>
                  <w:txbxContent>
                    <w:p w14:paraId="3EDD77A4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Finance</w:t>
                      </w:r>
                    </w:p>
                    <w:p w14:paraId="51439BFA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B21A9" wp14:editId="5164ECDA">
                <wp:simplePos x="0" y="0"/>
                <wp:positionH relativeFrom="column">
                  <wp:posOffset>-1186180</wp:posOffset>
                </wp:positionH>
                <wp:positionV relativeFrom="paragraph">
                  <wp:posOffset>2082165</wp:posOffset>
                </wp:positionV>
                <wp:extent cx="2141220" cy="469900"/>
                <wp:effectExtent l="353060" t="0" r="44704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78416">
                          <a:off x="0" y="0"/>
                          <a:ext cx="21412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8F76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Leisure</w:t>
                            </w:r>
                          </w:p>
                          <w:p w14:paraId="05449290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  <w:p w14:paraId="32B758FC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21A9" id="Text_x0020_Box_x0020_49" o:spid="_x0000_s1030" type="#_x0000_t202" style="position:absolute;margin-left:-93.4pt;margin-top:163.95pt;width:168.6pt;height:37pt;rotation:-428341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" filled="f" stroked="f">
                <v:textbox>
                  <w:txbxContent>
                    <w:p w14:paraId="6C188F76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Leisure</w:t>
                      </w:r>
                    </w:p>
                    <w:p w14:paraId="05449290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  <w:p w14:paraId="32B758FC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AB0EE" wp14:editId="38080644">
                <wp:simplePos x="0" y="0"/>
                <wp:positionH relativeFrom="column">
                  <wp:posOffset>474345</wp:posOffset>
                </wp:positionH>
                <wp:positionV relativeFrom="paragraph">
                  <wp:posOffset>91440</wp:posOffset>
                </wp:positionV>
                <wp:extent cx="1915160" cy="836295"/>
                <wp:effectExtent l="50800" t="330200" r="0" b="33210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31522">
                          <a:off x="0" y="0"/>
                          <a:ext cx="191516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67CF7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Health &amp;</w:t>
                            </w:r>
                          </w:p>
                          <w:p w14:paraId="0DD4C4EF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Fitness</w:t>
                            </w:r>
                          </w:p>
                          <w:p w14:paraId="3693B6F4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B0EE" id="Text_x0020_Box_x0020_44" o:spid="_x0000_s1031" type="#_x0000_t202" style="position:absolute;margin-left:37.35pt;margin-top:7.2pt;width:150.8pt;height:65.85pt;rotation:-149474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" filled="f" stroked="f">
                <v:textbox>
                  <w:txbxContent>
                    <w:p w14:paraId="03667CF7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Health &amp;</w:t>
                      </w:r>
                    </w:p>
                    <w:p w14:paraId="0DD4C4EF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Fitness</w:t>
                      </w:r>
                    </w:p>
                    <w:p w14:paraId="3693B6F4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833CD" wp14:editId="698D68B8">
                <wp:simplePos x="0" y="0"/>
                <wp:positionH relativeFrom="column">
                  <wp:posOffset>3385820</wp:posOffset>
                </wp:positionH>
                <wp:positionV relativeFrom="paragraph">
                  <wp:posOffset>384175</wp:posOffset>
                </wp:positionV>
                <wp:extent cx="1062355" cy="508000"/>
                <wp:effectExtent l="25400" t="152400" r="29845" b="15240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0853">
                          <a:off x="0" y="0"/>
                          <a:ext cx="106235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0C533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Work</w:t>
                            </w:r>
                          </w:p>
                          <w:p w14:paraId="4C7A1AE4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833CD" id="Text_x0020_Box_x0020_43" o:spid="_x0000_s1032" type="#_x0000_t202" style="position:absolute;margin-left:266.6pt;margin-top:30.25pt;width:83.65pt;height:40pt;rotation:143180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" filled="f" stroked="f">
                <v:textbox>
                  <w:txbxContent>
                    <w:p w14:paraId="6560C533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Work</w:t>
                      </w:r>
                    </w:p>
                    <w:p w14:paraId="4C7A1AE4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A52EA" wp14:editId="2F9AAD07">
                <wp:simplePos x="0" y="0"/>
                <wp:positionH relativeFrom="column">
                  <wp:posOffset>4523740</wp:posOffset>
                </wp:positionH>
                <wp:positionV relativeFrom="paragraph">
                  <wp:posOffset>2066925</wp:posOffset>
                </wp:positionV>
                <wp:extent cx="2141220" cy="469900"/>
                <wp:effectExtent l="276860" t="0" r="345440" b="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53169">
                          <a:off x="0" y="0"/>
                          <a:ext cx="21412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59BED" w14:textId="77777777" w:rsidR="00575B89" w:rsidRPr="00B60D9E" w:rsidRDefault="00575B89" w:rsidP="00575B89">
                            <w:pPr>
                              <w:jc w:val="center"/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B60D9E"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Relationships</w:t>
                            </w:r>
                          </w:p>
                          <w:p w14:paraId="199B7A58" w14:textId="77777777" w:rsidR="00575B89" w:rsidRPr="00B60D9E" w:rsidRDefault="00575B89" w:rsidP="00575B89">
                            <w:pPr>
                              <w:rPr>
                                <w:rFonts w:asciiTheme="minorHAnsi" w:hAnsiTheme="minorHAnsi"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52EA" id="Text_x0020_Box_x0020_47" o:spid="_x0000_s1033" type="#_x0000_t202" style="position:absolute;margin-left:356.2pt;margin-top:162.75pt;width:168.6pt;height:37pt;rotation:431791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" filled="f" stroked="f">
                <v:textbox>
                  <w:txbxContent>
                    <w:p w14:paraId="0EE59BED" w14:textId="77777777" w:rsidR="00575B89" w:rsidRPr="00B60D9E" w:rsidRDefault="00575B89" w:rsidP="00575B89">
                      <w:pPr>
                        <w:jc w:val="center"/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  <w:bookmarkStart w:id="1" w:name="_GoBack"/>
                      <w:r w:rsidRPr="00B60D9E"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  <w:t>Relationships</w:t>
                      </w:r>
                    </w:p>
                    <w:p w14:paraId="199B7A58" w14:textId="77777777" w:rsidR="00575B89" w:rsidRPr="00B60D9E" w:rsidRDefault="00575B89" w:rsidP="00575B89">
                      <w:pPr>
                        <w:rPr>
                          <w:rFonts w:asciiTheme="minorHAnsi" w:hAnsiTheme="minorHAnsi"/>
                          <w:color w:val="2F5496" w:themeColor="accent5" w:themeShade="BF"/>
                          <w:sz w:val="44"/>
                          <w:szCs w:val="44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771E09" wp14:editId="633A5D69">
                <wp:simplePos x="0" y="0"/>
                <wp:positionH relativeFrom="column">
                  <wp:posOffset>-164334</wp:posOffset>
                </wp:positionH>
                <wp:positionV relativeFrom="paragraph">
                  <wp:posOffset>661166</wp:posOffset>
                </wp:positionV>
                <wp:extent cx="5759450" cy="5759450"/>
                <wp:effectExtent l="0" t="0" r="31750" b="3175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5759450"/>
                          <a:chOff x="0" y="0"/>
                          <a:chExt cx="5759450" cy="575945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5759450" cy="57594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0" y="0"/>
                            <a:ext cx="5759450" cy="5759450"/>
                            <a:chOff x="0" y="0"/>
                            <a:chExt cx="5759450" cy="5759450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>
                              <a:off x="2870200" y="0"/>
                              <a:ext cx="0" cy="5759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0" y="2882900"/>
                              <a:ext cx="5759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825500" y="863600"/>
                              <a:ext cx="4095750" cy="4006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H="1">
                              <a:off x="838200" y="863600"/>
                              <a:ext cx="4102735" cy="4013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4969F" id="Group_x0020_42" o:spid="_x0000_s1026" style="position:absolute;margin-left:-12.95pt;margin-top:52.05pt;width:453.5pt;height:453.5pt;z-index:-251657216;mso-width-relative:margin;mso-height-relative:margin" coordsize="5759450,5759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">
                <v:oval id="Oval_x0020_10" o:spid="_x0000_s1027" style="position:absolute;width:5759450;height:57594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OvHKwQAA&#10;ANsAAAAPAAAAZHJzL2Rvd25yZXYueG1sRI/BjsIwDETvSPxDZCRuSwoHdrcQEAKB6N6W5QOsxrQV&#10;jVM1AcLf48NK3GzNeOZ5uU6uVXfqQ+PZwHSSgSIuvW24MnD+2398gQoR2WLrmQw8KcB6NRwsMbf+&#10;wb90P8VKSQiHHA3UMXa51qGsyWGY+I5YtIvvHUZZ+0rbHh8S7lo9y7K5dtiwNNTY0bam8nq6OQN4&#10;/Uln+9kVfpqKpjp+7w5lsTNmPEqbBahIKb7N/9dHK/hCL7/IAHr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jrxysEAAADbAAAADwAAAAAAAAAAAAAAAACXAgAAZHJzL2Rvd25y&#10;ZXYueG1sUEsFBgAAAAAEAAQA9QAAAIUDAAAAAA==&#10;" filled="f" strokecolor="#5b9bd5 [3204]" strokeweight="1pt">
                  <v:stroke joinstyle="miter"/>
                </v:oval>
                <v:group id="Group_x0020_41" o:spid="_x0000_s1028" style="position:absolute;width:5759450;height:5759450" coordsize="5759450,57594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<v:line id="Straight_x0020_Connector_x0020_12" o:spid="_x0000_s1029" style="position:absolute;visibility:visible;mso-wrap-style:square" from="2870200,0" to="2870200,57594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MO72cIAAADbAAAADwAAAGRycy9kb3ducmV2LnhtbERPTWvCQBC9C/6HZYTedNMUYkldpQgp&#10;PRUa9eBtyI7ZtNnZmN0m6b/vFgRv83ifs9lNthUD9b5xrOBxlYAgrpxuuFZwPBTLZxA+IGtsHZOC&#10;X/Kw285nG8y1G/mThjLUIoawz1GBCaHLpfSVIYt+5TriyF1cbzFE2NdS9zjGcNvKNEkyabHh2GCw&#10;o72h6rv8sQquWBVkz6e3IRnN8JRduo/111mph8X0+gIi0BTu4pv7Xcf5Kfz/Eg+Q2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MO72cIAAADbAAAADwAAAAAAAAAAAAAA&#10;AAChAgAAZHJzL2Rvd25yZXYueG1sUEsFBgAAAAAEAAQA+QAAAJADAAAAAA==&#10;" strokecolor="#5b9bd5 [3204]" strokeweight=".5pt">
                    <v:stroke joinstyle="miter"/>
                  </v:line>
                  <v:line id="Straight_x0020_Connector_x0020_13" o:spid="_x0000_s1030" style="position:absolute;visibility:visible;mso-wrap-style:square" from="0,2882900" to="5759450,2882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48eQsIAAADbAAAADwAAAGRycy9kb3ducmV2LnhtbERPTWvCQBC9F/wPywje6sYG0pK6iggp&#10;noSm7cHbkB2zabOzMbsm8d+7hUJv83ifs95OthUD9b5xrGC1TEAQV043XCv4/CgeX0D4gKyxdUwK&#10;buRhu5k9rDHXbuR3GspQixjCPkcFJoQul9JXhiz6peuII3d2vcUQYV9L3eMYw20rn5IkkxYbjg0G&#10;O9obqn7Kq1Vwwaoge/p6G5LRDGl27o7P3yelFvNp9woi0BT+xX/ug47zU/j9JR4gN3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48eQsIAAADbAAAADwAAAAAAAAAAAAAA&#10;AAChAgAAZHJzL2Rvd25yZXYueG1sUEsFBgAAAAAEAAQA+QAAAJADAAAAAA==&#10;" strokecolor="#5b9bd5 [3204]" strokeweight=".5pt">
                    <v:stroke joinstyle="miter"/>
                  </v:line>
                  <v:line id="Straight_x0020_Connector_x0020_14" o:spid="_x0000_s1031" style="position:absolute;visibility:visible;mso-wrap-style:square" from="825500,863600" to="4921250,48704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GaGNsEAAADbAAAADwAAAGRycy9kb3ducmV2LnhtbERPTWvCQBC9F/wPywi96cZaVGI2IgWl&#10;J6G2HrwN2TEbzc6m2W0S/323IPQ2j/c52Wawteio9ZVjBbNpAoK4cLriUsHX526yAuEDssbaMSm4&#10;k4dNPnrKMNWu5w/qjqEUMYR9igpMCE0qpS8MWfRT1xBH7uJaiyHCtpS6xT6G21q+JMlCWqw4Nhhs&#10;6M1QcTv+WAXfWOzInk/7LulNN19cmsPyelbqeTxs1yACDeFf/HC/6zj/Ff5+iQfI/B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sZoY2wQAAANsAAAAPAAAAAAAAAAAAAAAA&#10;AKECAABkcnMvZG93bnJldi54bWxQSwUGAAAAAAQABAD5AAAAjwMAAAAA&#10;" strokecolor="#5b9bd5 [3204]" strokeweight=".5pt">
                    <v:stroke joinstyle="miter"/>
                  </v:line>
                  <v:line id="Straight_x0020_Connector_x0020_17" o:spid="_x0000_s1032" style="position:absolute;flip:x;visibility:visible;mso-wrap-style:square" from="838200,863600" to="4940935,487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2aERsIAAADbAAAADwAAAGRycy9kb3ducmV2LnhtbERPTYvCMBC9C/6HMAveNF1BrdUoy6Ig&#10;iILuevA2NrNt12ZSmqj13xtB8DaP9znTeWNKcaXaFZYVfPYiEMSp1QVnCn5/lt0YhPPIGkvLpOBO&#10;DuazdmuKibY33tF17zMRQtglqCD3vkqkdGlOBl3PVsSB+7O1QR9gnUld4y2Em1L2o2goDRYcGnKs&#10;6Dun9Ly/GAVLvTlxPHbb48EWw/XqvzosBgOlOh/N1wSEp8a/xS/3Sof5I3j+Eg6Q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2aERsIAAADbAAAADwAAAAAAAAAAAAAA&#10;AAChAgAAZHJzL2Rvd25yZXYueG1sUEsFBgAAAAAEAAQA+QAAAJADAAAAAA==&#10;" strokecolor="#5b9bd5 [3204]" strokeweight=".5pt">
                    <v:stroke joinstyle="miter"/>
                  </v:line>
                </v:group>
              </v:group>
            </w:pict>
          </mc:Fallback>
        </mc:AlternateContent>
      </w:r>
    </w:p>
    <w:sectPr w:rsidR="00936283" w:rsidSect="00AA59A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70" w:right="1412" w:bottom="1049" w:left="1588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BE832" w14:textId="77777777" w:rsidR="00620561" w:rsidRDefault="00620561" w:rsidP="00492900">
      <w:r>
        <w:separator/>
      </w:r>
    </w:p>
  </w:endnote>
  <w:endnote w:type="continuationSeparator" w:id="0">
    <w:p w14:paraId="695AA717" w14:textId="77777777" w:rsidR="00620561" w:rsidRDefault="00620561" w:rsidP="004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60C6C" w14:textId="77777777" w:rsidR="00492900" w:rsidRDefault="00492900" w:rsidP="00696E60">
    <w:pPr>
      <w:jc w:val="center"/>
      <w:rPr>
        <w:rFonts w:ascii="Verdana" w:hAnsi="Verdana" w:cs="Arial"/>
        <w:color w:val="31849B"/>
        <w:sz w:val="20"/>
        <w:szCs w:val="20"/>
      </w:rPr>
    </w:pPr>
    <w:r w:rsidRPr="008D1CEA">
      <w:rPr>
        <w:rFonts w:ascii="Verdana" w:hAnsi="Verdana" w:cs="Arial"/>
        <w:color w:val="31849B"/>
        <w:sz w:val="20"/>
        <w:szCs w:val="20"/>
      </w:rPr>
      <w:t>Church Farm</w:t>
    </w:r>
    <w:r>
      <w:rPr>
        <w:rFonts w:ascii="Verdana" w:hAnsi="Verdana" w:cs="Arial"/>
        <w:color w:val="31849B"/>
        <w:sz w:val="20"/>
        <w:szCs w:val="20"/>
      </w:rPr>
      <w:t xml:space="preserve">, </w:t>
    </w:r>
    <w:r w:rsidRPr="008D1CEA">
      <w:rPr>
        <w:rFonts w:ascii="Verdana" w:hAnsi="Verdana" w:cs="Arial"/>
        <w:color w:val="31849B"/>
        <w:sz w:val="20"/>
        <w:szCs w:val="20"/>
      </w:rPr>
      <w:t>Sunshine Barn</w:t>
    </w:r>
    <w:r>
      <w:rPr>
        <w:rFonts w:ascii="Verdana" w:hAnsi="Verdana" w:cs="Arial"/>
        <w:color w:val="31849B"/>
        <w:sz w:val="20"/>
        <w:szCs w:val="20"/>
      </w:rPr>
      <w:t xml:space="preserve">, </w:t>
    </w:r>
    <w:r w:rsidRPr="008D1CEA">
      <w:rPr>
        <w:rFonts w:ascii="Verdana" w:hAnsi="Verdana" w:cs="Arial"/>
        <w:color w:val="31849B"/>
        <w:sz w:val="20"/>
        <w:szCs w:val="20"/>
      </w:rPr>
      <w:t>Osmaston</w:t>
    </w:r>
    <w:r>
      <w:rPr>
        <w:rFonts w:ascii="Verdana" w:hAnsi="Verdana" w:cs="Arial"/>
        <w:color w:val="31849B"/>
        <w:sz w:val="20"/>
        <w:szCs w:val="20"/>
      </w:rPr>
      <w:t>, Ashbourne, Derbyshire, DE6 1LX</w:t>
    </w:r>
  </w:p>
  <w:p w14:paraId="77B57E94" w14:textId="41A967A5" w:rsidR="00492900" w:rsidRDefault="00696E60" w:rsidP="00696E60">
    <w:pPr>
      <w:jc w:val="center"/>
      <w:rPr>
        <w:rFonts w:ascii="Verdana" w:hAnsi="Verdana" w:cs="Arial"/>
        <w:color w:val="31849B"/>
        <w:sz w:val="20"/>
        <w:szCs w:val="20"/>
      </w:rPr>
    </w:pPr>
    <w:r>
      <w:rPr>
        <w:rFonts w:ascii="Verdana" w:hAnsi="Verdana" w:cs="Arial"/>
        <w:color w:val="31849B"/>
        <w:sz w:val="20"/>
        <w:szCs w:val="20"/>
      </w:rPr>
      <w:t xml:space="preserve">web: </w:t>
    </w:r>
    <w:proofErr w:type="gramStart"/>
    <w:r w:rsidRPr="00696E60">
      <w:rPr>
        <w:rFonts w:ascii="Verdana" w:hAnsi="Verdana" w:cs="Arial"/>
        <w:color w:val="31849B"/>
        <w:sz w:val="20"/>
        <w:szCs w:val="20"/>
      </w:rPr>
      <w:t>www.brighterfuturespersonalgrowth.co.uk</w:t>
    </w:r>
    <w:r>
      <w:rPr>
        <w:rFonts w:ascii="Verdana" w:hAnsi="Verdana" w:cs="Arial"/>
        <w:color w:val="31849B"/>
        <w:sz w:val="20"/>
        <w:szCs w:val="20"/>
      </w:rPr>
      <w:t xml:space="preserve">  </w:t>
    </w:r>
    <w:proofErr w:type="spellStart"/>
    <w:r>
      <w:rPr>
        <w:rFonts w:ascii="Verdana" w:hAnsi="Verdana" w:cs="Arial"/>
        <w:color w:val="31849B"/>
        <w:sz w:val="20"/>
        <w:szCs w:val="20"/>
      </w:rPr>
      <w:t>tel</w:t>
    </w:r>
    <w:proofErr w:type="spellEnd"/>
    <w:proofErr w:type="gramEnd"/>
    <w:r>
      <w:rPr>
        <w:rFonts w:ascii="Verdana" w:hAnsi="Verdana" w:cs="Arial"/>
        <w:color w:val="31849B"/>
        <w:sz w:val="20"/>
        <w:szCs w:val="20"/>
      </w:rPr>
      <w:t xml:space="preserve">: </w:t>
    </w:r>
    <w:r w:rsidRPr="008D1CEA">
      <w:rPr>
        <w:rFonts w:ascii="Verdana" w:hAnsi="Verdana" w:cs="Arial"/>
        <w:color w:val="31849B"/>
        <w:sz w:val="20"/>
        <w:szCs w:val="20"/>
      </w:rPr>
      <w:t>01335 300996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16DC1" w14:textId="77777777" w:rsidR="00936283" w:rsidRDefault="00936283" w:rsidP="00936283">
    <w:pPr>
      <w:jc w:val="center"/>
      <w:rPr>
        <w:rFonts w:ascii="Verdana" w:hAnsi="Verdana" w:cs="Arial"/>
        <w:color w:val="31849B"/>
        <w:sz w:val="20"/>
        <w:szCs w:val="20"/>
      </w:rPr>
    </w:pPr>
    <w:r w:rsidRPr="008D1CEA">
      <w:rPr>
        <w:rFonts w:ascii="Verdana" w:hAnsi="Verdana" w:cs="Arial"/>
        <w:color w:val="31849B"/>
        <w:sz w:val="20"/>
        <w:szCs w:val="20"/>
      </w:rPr>
      <w:t>Church Farm</w:t>
    </w:r>
    <w:r>
      <w:rPr>
        <w:rFonts w:ascii="Verdana" w:hAnsi="Verdana" w:cs="Arial"/>
        <w:color w:val="31849B"/>
        <w:sz w:val="20"/>
        <w:szCs w:val="20"/>
      </w:rPr>
      <w:t xml:space="preserve">, </w:t>
    </w:r>
    <w:r w:rsidRPr="008D1CEA">
      <w:rPr>
        <w:rFonts w:ascii="Verdana" w:hAnsi="Verdana" w:cs="Arial"/>
        <w:color w:val="31849B"/>
        <w:sz w:val="20"/>
        <w:szCs w:val="20"/>
      </w:rPr>
      <w:t>Sunshine Barn</w:t>
    </w:r>
    <w:r>
      <w:rPr>
        <w:rFonts w:ascii="Verdana" w:hAnsi="Verdana" w:cs="Arial"/>
        <w:color w:val="31849B"/>
        <w:sz w:val="20"/>
        <w:szCs w:val="20"/>
      </w:rPr>
      <w:t xml:space="preserve">, </w:t>
    </w:r>
    <w:r w:rsidRPr="008D1CEA">
      <w:rPr>
        <w:rFonts w:ascii="Verdana" w:hAnsi="Verdana" w:cs="Arial"/>
        <w:color w:val="31849B"/>
        <w:sz w:val="20"/>
        <w:szCs w:val="20"/>
      </w:rPr>
      <w:t>Osmaston</w:t>
    </w:r>
    <w:r>
      <w:rPr>
        <w:rFonts w:ascii="Verdana" w:hAnsi="Verdana" w:cs="Arial"/>
        <w:color w:val="31849B"/>
        <w:sz w:val="20"/>
        <w:szCs w:val="20"/>
      </w:rPr>
      <w:t>, Ashbourne, Derbyshire, DE6 1LX</w:t>
    </w:r>
  </w:p>
  <w:p w14:paraId="27AC5AFC" w14:textId="77777777" w:rsidR="00936283" w:rsidRDefault="00936283" w:rsidP="00936283">
    <w:pPr>
      <w:jc w:val="center"/>
      <w:rPr>
        <w:rFonts w:ascii="Verdana" w:hAnsi="Verdana" w:cs="Arial"/>
        <w:color w:val="31849B"/>
        <w:sz w:val="20"/>
        <w:szCs w:val="20"/>
      </w:rPr>
    </w:pPr>
    <w:r>
      <w:rPr>
        <w:rFonts w:ascii="Verdana" w:hAnsi="Verdana" w:cs="Arial"/>
        <w:color w:val="31849B"/>
        <w:sz w:val="20"/>
        <w:szCs w:val="20"/>
      </w:rPr>
      <w:t xml:space="preserve">web: </w:t>
    </w:r>
    <w:proofErr w:type="gramStart"/>
    <w:r w:rsidRPr="00696E60">
      <w:rPr>
        <w:rFonts w:ascii="Verdana" w:hAnsi="Verdana" w:cs="Arial"/>
        <w:color w:val="31849B"/>
        <w:sz w:val="20"/>
        <w:szCs w:val="20"/>
      </w:rPr>
      <w:t>www.brighterfuturespersonalgrowth.co.uk</w:t>
    </w:r>
    <w:r>
      <w:rPr>
        <w:rFonts w:ascii="Verdana" w:hAnsi="Verdana" w:cs="Arial"/>
        <w:color w:val="31849B"/>
        <w:sz w:val="20"/>
        <w:szCs w:val="20"/>
      </w:rPr>
      <w:t xml:space="preserve">  </w:t>
    </w:r>
    <w:proofErr w:type="spellStart"/>
    <w:r>
      <w:rPr>
        <w:rFonts w:ascii="Verdana" w:hAnsi="Verdana" w:cs="Arial"/>
        <w:color w:val="31849B"/>
        <w:sz w:val="20"/>
        <w:szCs w:val="20"/>
      </w:rPr>
      <w:t>tel</w:t>
    </w:r>
    <w:proofErr w:type="spellEnd"/>
    <w:proofErr w:type="gramEnd"/>
    <w:r>
      <w:rPr>
        <w:rFonts w:ascii="Verdana" w:hAnsi="Verdana" w:cs="Arial"/>
        <w:color w:val="31849B"/>
        <w:sz w:val="20"/>
        <w:szCs w:val="20"/>
      </w:rPr>
      <w:t xml:space="preserve">: </w:t>
    </w:r>
    <w:r w:rsidRPr="008D1CEA">
      <w:rPr>
        <w:rFonts w:ascii="Verdana" w:hAnsi="Verdana" w:cs="Arial"/>
        <w:color w:val="31849B"/>
        <w:sz w:val="20"/>
        <w:szCs w:val="20"/>
      </w:rPr>
      <w:t>01335 300996</w:t>
    </w:r>
  </w:p>
  <w:p w14:paraId="3B96F8D8" w14:textId="77777777" w:rsidR="00936283" w:rsidRDefault="009362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29C6C" w14:textId="77777777" w:rsidR="00620561" w:rsidRDefault="00620561" w:rsidP="00492900">
      <w:r>
        <w:separator/>
      </w:r>
    </w:p>
  </w:footnote>
  <w:footnote w:type="continuationSeparator" w:id="0">
    <w:p w14:paraId="19A5CBDA" w14:textId="77777777" w:rsidR="00620561" w:rsidRDefault="00620561" w:rsidP="004929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2A832" w14:textId="5DB7DC02" w:rsidR="00696E60" w:rsidRDefault="00AA59AD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4AC41E36" wp14:editId="78D1C4DB">
          <wp:simplePos x="0" y="0"/>
          <wp:positionH relativeFrom="column">
            <wp:posOffset>1941830</wp:posOffset>
          </wp:positionH>
          <wp:positionV relativeFrom="paragraph">
            <wp:posOffset>7620</wp:posOffset>
          </wp:positionV>
          <wp:extent cx="4288790" cy="1028700"/>
          <wp:effectExtent l="0" t="0" r="3810" b="12700"/>
          <wp:wrapSquare wrapText="bothSides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7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62F210FA" wp14:editId="55B93918">
          <wp:simplePos x="0" y="0"/>
          <wp:positionH relativeFrom="column">
            <wp:posOffset>-682625</wp:posOffset>
          </wp:positionH>
          <wp:positionV relativeFrom="paragraph">
            <wp:posOffset>7751</wp:posOffset>
          </wp:positionV>
          <wp:extent cx="2113915" cy="1485900"/>
          <wp:effectExtent l="0" t="0" r="0" b="12700"/>
          <wp:wrapTight wrapText="bothSides">
            <wp:wrapPolygon edited="0">
              <wp:start x="16351" y="0"/>
              <wp:lineTo x="12458" y="2215"/>
              <wp:lineTo x="11939" y="3323"/>
              <wp:lineTo x="12977" y="5908"/>
              <wp:lineTo x="0" y="9600"/>
              <wp:lineTo x="0" y="13292"/>
              <wp:lineTo x="260" y="18092"/>
              <wp:lineTo x="12977" y="21415"/>
              <wp:lineTo x="13755" y="21415"/>
              <wp:lineTo x="17908" y="21415"/>
              <wp:lineTo x="18168" y="21415"/>
              <wp:lineTo x="21023" y="18092"/>
              <wp:lineTo x="21282" y="15877"/>
              <wp:lineTo x="21282" y="10338"/>
              <wp:lineTo x="19465" y="7015"/>
              <wp:lineTo x="17649" y="5908"/>
              <wp:lineTo x="18687" y="2954"/>
              <wp:lineTo x="18687" y="369"/>
              <wp:lineTo x="17908" y="0"/>
              <wp:lineTo x="16351" y="0"/>
            </wp:wrapPolygon>
          </wp:wrapTight>
          <wp:docPr id="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8CC8" w14:textId="106D9553" w:rsidR="00696E60" w:rsidRDefault="00F94F6B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83D598A" wp14:editId="09556E24">
          <wp:simplePos x="0" y="0"/>
          <wp:positionH relativeFrom="column">
            <wp:posOffset>1877695</wp:posOffset>
          </wp:positionH>
          <wp:positionV relativeFrom="paragraph">
            <wp:posOffset>3175</wp:posOffset>
          </wp:positionV>
          <wp:extent cx="4288790" cy="1028700"/>
          <wp:effectExtent l="0" t="0" r="3810" b="12700"/>
          <wp:wrapSquare wrapText="bothSides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7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6859B45" wp14:editId="6D484A40">
          <wp:simplePos x="0" y="0"/>
          <wp:positionH relativeFrom="column">
            <wp:posOffset>-749935</wp:posOffset>
          </wp:positionH>
          <wp:positionV relativeFrom="paragraph">
            <wp:posOffset>3679</wp:posOffset>
          </wp:positionV>
          <wp:extent cx="2113915" cy="1485900"/>
          <wp:effectExtent l="0" t="0" r="0" b="12700"/>
          <wp:wrapTight wrapText="bothSides">
            <wp:wrapPolygon edited="0">
              <wp:start x="16351" y="0"/>
              <wp:lineTo x="12458" y="2215"/>
              <wp:lineTo x="11939" y="3323"/>
              <wp:lineTo x="12977" y="5908"/>
              <wp:lineTo x="0" y="9600"/>
              <wp:lineTo x="0" y="13292"/>
              <wp:lineTo x="260" y="18092"/>
              <wp:lineTo x="12977" y="21415"/>
              <wp:lineTo x="13755" y="21415"/>
              <wp:lineTo x="17908" y="21415"/>
              <wp:lineTo x="18168" y="21415"/>
              <wp:lineTo x="21023" y="18092"/>
              <wp:lineTo x="21282" y="15877"/>
              <wp:lineTo x="21282" y="10338"/>
              <wp:lineTo x="19465" y="7015"/>
              <wp:lineTo x="17649" y="5908"/>
              <wp:lineTo x="18687" y="2954"/>
              <wp:lineTo x="18687" y="369"/>
              <wp:lineTo x="17908" y="0"/>
              <wp:lineTo x="16351" y="0"/>
            </wp:wrapPolygon>
          </wp:wrapTight>
          <wp:docPr id="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370C7"/>
    <w:multiLevelType w:val="hybridMultilevel"/>
    <w:tmpl w:val="2F346E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21"/>
    <w:rsid w:val="000606B2"/>
    <w:rsid w:val="000A012D"/>
    <w:rsid w:val="001F4E39"/>
    <w:rsid w:val="00240F07"/>
    <w:rsid w:val="00297706"/>
    <w:rsid w:val="003353F4"/>
    <w:rsid w:val="00342321"/>
    <w:rsid w:val="00372BAD"/>
    <w:rsid w:val="00442932"/>
    <w:rsid w:val="00492900"/>
    <w:rsid w:val="004A71E5"/>
    <w:rsid w:val="004B1221"/>
    <w:rsid w:val="00575B89"/>
    <w:rsid w:val="00620561"/>
    <w:rsid w:val="006271B9"/>
    <w:rsid w:val="00696E60"/>
    <w:rsid w:val="007011AB"/>
    <w:rsid w:val="008D1CEA"/>
    <w:rsid w:val="008E3A66"/>
    <w:rsid w:val="008F0EEC"/>
    <w:rsid w:val="00936283"/>
    <w:rsid w:val="0094791E"/>
    <w:rsid w:val="009C5746"/>
    <w:rsid w:val="009D14D6"/>
    <w:rsid w:val="00A301CE"/>
    <w:rsid w:val="00A563FA"/>
    <w:rsid w:val="00AA59AD"/>
    <w:rsid w:val="00B60D9E"/>
    <w:rsid w:val="00BF771A"/>
    <w:rsid w:val="00C37E6D"/>
    <w:rsid w:val="00C72E97"/>
    <w:rsid w:val="00D050C2"/>
    <w:rsid w:val="00EB06C2"/>
    <w:rsid w:val="00F53A72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FDF6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CE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90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2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900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929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0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12D"/>
    <w:pPr>
      <w:ind w:left="2694"/>
      <w:contextualSpacing/>
      <w:jc w:val="center"/>
    </w:pPr>
    <w:rPr>
      <w:rFonts w:ascii="Lucida Bright" w:eastAsia="Calibri" w:hAnsi="Lucida Bright" w:cs="Calibri"/>
      <w:color w:val="4472C4" w:themeColor="accent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12D"/>
    <w:rPr>
      <w:rFonts w:ascii="Lucida Bright" w:eastAsia="Calibri" w:hAnsi="Lucida Bright" w:cs="Calibri"/>
      <w:color w:val="4472C4" w:themeColor="accent5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min/Desktop/Susan/BF%20Stationary/BFG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028F9E-A36B-A044-9D20-2F1E6F7E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BFG Letterhead template.dot</Template>
  <TotalTime>2</TotalTime>
  <Pages>1</Pages>
  <Words>4</Words>
  <Characters>27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Brighter Futures Personal Development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Weston</dc:creator>
  <cp:keywords/>
  <dc:description/>
  <cp:lastModifiedBy>Frances Weston</cp:lastModifiedBy>
  <cp:revision>4</cp:revision>
  <dcterms:created xsi:type="dcterms:W3CDTF">2016-06-01T11:38:00Z</dcterms:created>
  <dcterms:modified xsi:type="dcterms:W3CDTF">2016-06-01T15:54:00Z</dcterms:modified>
</cp:coreProperties>
</file>